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154089A7" w:rsidR="008A434E" w:rsidRPr="00E45A32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1717"/>
        <w:gridCol w:w="5395"/>
      </w:tblGrid>
      <w:tr w:rsidR="009C2A7F" w14:paraId="6BA44450" w14:textId="77777777" w:rsidTr="009C2A7F">
        <w:tc>
          <w:tcPr>
            <w:tcW w:w="2238" w:type="dxa"/>
          </w:tcPr>
          <w:p w14:paraId="5C463985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D19834E" w14:textId="5844CDC9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5395" w:type="dxa"/>
          </w:tcPr>
          <w:p w14:paraId="26CEEE9A" w14:textId="5C9BC84B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9C2A7F" w14:paraId="12AE6C87" w14:textId="040FC10D" w:rsidTr="009C2A7F">
        <w:tc>
          <w:tcPr>
            <w:tcW w:w="2238" w:type="dxa"/>
          </w:tcPr>
          <w:p w14:paraId="0E2CABFD" w14:textId="1F2D897A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Plimpton 322</w:t>
            </w:r>
          </w:p>
          <w:p w14:paraId="49497B61" w14:textId="5F850C10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30F07E4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B6DCBBD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7F" w14:paraId="3EF7FE02" w14:textId="6E2DFE74" w:rsidTr="009C2A7F">
        <w:tc>
          <w:tcPr>
            <w:tcW w:w="2238" w:type="dxa"/>
          </w:tcPr>
          <w:p w14:paraId="318B5BE4" w14:textId="77777777" w:rsidR="009C2A7F" w:rsidRDefault="009C2A7F" w:rsidP="00BD1E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Papyrus</w:t>
            </w:r>
          </w:p>
          <w:p w14:paraId="6D2AD26A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ED726CB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5879E73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7F" w14:paraId="76F5B2D7" w14:textId="6ED69AC9" w:rsidTr="009C2A7F">
        <w:tc>
          <w:tcPr>
            <w:tcW w:w="2238" w:type="dxa"/>
          </w:tcPr>
          <w:p w14:paraId="376BE39F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Moscow Papyrus</w:t>
            </w:r>
          </w:p>
          <w:p w14:paraId="48864172" w14:textId="56F95CD9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1899A6A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9FCF859" w14:textId="77777777" w:rsidR="009C2A7F" w:rsidRDefault="009C2A7F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3B" w14:paraId="3E72B73F" w14:textId="38D03464" w:rsidTr="009C2A7F">
        <w:tc>
          <w:tcPr>
            <w:tcW w:w="2238" w:type="dxa"/>
          </w:tcPr>
          <w:p w14:paraId="2E3E8937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Babylonian Number System</w:t>
            </w:r>
          </w:p>
          <w:p w14:paraId="4ADAD63E" w14:textId="32032130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859F758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676B3CD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C1" w14:paraId="4B1405E2" w14:textId="77777777" w:rsidTr="009C2A7F">
        <w:tc>
          <w:tcPr>
            <w:tcW w:w="2238" w:type="dxa"/>
          </w:tcPr>
          <w:p w14:paraId="7BDB7E72" w14:textId="7777777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Shu</w:t>
            </w:r>
          </w:p>
          <w:p w14:paraId="68E0F2CB" w14:textId="16D170A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8CF34E8" w14:textId="7777777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02D75FB" w14:textId="7777777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C1" w14:paraId="5267D8DC" w14:textId="77777777" w:rsidTr="009C2A7F">
        <w:tc>
          <w:tcPr>
            <w:tcW w:w="2238" w:type="dxa"/>
          </w:tcPr>
          <w:p w14:paraId="10043D3D" w14:textId="7777777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Chinese Trigrams</w:t>
            </w:r>
          </w:p>
          <w:p w14:paraId="5A3297ED" w14:textId="317C7E40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1FB3D5B" w14:textId="7777777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E6DB93A" w14:textId="77777777" w:rsidR="00B122C1" w:rsidRDefault="00B122C1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0C" w14:paraId="20C0C5F4" w14:textId="77777777" w:rsidTr="009C2A7F">
        <w:tc>
          <w:tcPr>
            <w:tcW w:w="2238" w:type="dxa"/>
          </w:tcPr>
          <w:p w14:paraId="3CDFED5F" w14:textId="77777777" w:rsidR="00D95F0C" w:rsidRDefault="00D95F0C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Ching</w:t>
            </w:r>
          </w:p>
          <w:p w14:paraId="4B189E8A" w14:textId="23F9AFF4" w:rsidR="00D95F0C" w:rsidRDefault="00D95F0C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A870175" w14:textId="77777777" w:rsidR="00D95F0C" w:rsidRDefault="00D95F0C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84F9980" w14:textId="77777777" w:rsidR="00D95F0C" w:rsidRDefault="00D95F0C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3B" w14:paraId="4DD516F1" w14:textId="32DC8049" w:rsidTr="009C2A7F">
        <w:tc>
          <w:tcPr>
            <w:tcW w:w="2238" w:type="dxa"/>
          </w:tcPr>
          <w:p w14:paraId="3022DB3F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Positional Number System </w:t>
            </w:r>
          </w:p>
          <w:p w14:paraId="51ECC247" w14:textId="46E34630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2E60832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0324EEE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3B" w14:paraId="36420CCE" w14:textId="350AD535" w:rsidTr="009C2A7F">
        <w:tc>
          <w:tcPr>
            <w:tcW w:w="2238" w:type="dxa"/>
          </w:tcPr>
          <w:p w14:paraId="4441D8AD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Cardinal numbers &amp; Ordinal numbers</w:t>
            </w:r>
          </w:p>
          <w:p w14:paraId="02DDFEE9" w14:textId="5D1186CA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988F595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BA2166F" w14:textId="77777777" w:rsidR="00E8103B" w:rsidRDefault="00E8103B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B6BC1"/>
    <w:rsid w:val="001F76DB"/>
    <w:rsid w:val="00347920"/>
    <w:rsid w:val="0052591F"/>
    <w:rsid w:val="007819D7"/>
    <w:rsid w:val="007E7E15"/>
    <w:rsid w:val="008A434E"/>
    <w:rsid w:val="009A7A15"/>
    <w:rsid w:val="009C2A7F"/>
    <w:rsid w:val="00B122C1"/>
    <w:rsid w:val="00BD1E0B"/>
    <w:rsid w:val="00D95F0C"/>
    <w:rsid w:val="00D9755C"/>
    <w:rsid w:val="00E45A32"/>
    <w:rsid w:val="00E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5</cp:revision>
  <dcterms:created xsi:type="dcterms:W3CDTF">2022-01-06T15:09:00Z</dcterms:created>
  <dcterms:modified xsi:type="dcterms:W3CDTF">2022-01-11T18:04:00Z</dcterms:modified>
</cp:coreProperties>
</file>