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B186" w14:textId="30499D44" w:rsidR="008A434E" w:rsidRPr="00E45A32" w:rsidRDefault="00347920" w:rsidP="00E45A3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5A32">
        <w:rPr>
          <w:rFonts w:ascii="Times New Roman" w:hAnsi="Times New Roman" w:cs="Times New Roman"/>
          <w:b/>
          <w:bCs/>
          <w:sz w:val="24"/>
          <w:szCs w:val="24"/>
        </w:rPr>
        <w:t>Identifications</w:t>
      </w:r>
      <w:r w:rsidR="00026204" w:rsidRPr="00E45A3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B71F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16E45">
        <w:rPr>
          <w:rFonts w:ascii="Times New Roman" w:hAnsi="Times New Roman" w:cs="Times New Roman"/>
          <w:b/>
          <w:bCs/>
          <w:sz w:val="24"/>
          <w:szCs w:val="24"/>
        </w:rPr>
        <w:t xml:space="preserve"> Ancient Greek Mathematics</w:t>
      </w:r>
    </w:p>
    <w:p w14:paraId="35F6F3C5" w14:textId="5DF299D1" w:rsidR="00347920" w:rsidRDefault="00347920" w:rsidP="000B6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56"/>
        <w:gridCol w:w="2891"/>
        <w:gridCol w:w="1148"/>
        <w:gridCol w:w="4500"/>
        <w:gridCol w:w="540"/>
      </w:tblGrid>
      <w:tr w:rsidR="002F216A" w14:paraId="6BA44450" w14:textId="3E45AC06" w:rsidTr="009576A8">
        <w:tc>
          <w:tcPr>
            <w:tcW w:w="456" w:type="dxa"/>
          </w:tcPr>
          <w:p w14:paraId="0601A79A" w14:textId="77777777" w:rsidR="002F216A" w:rsidRDefault="002F216A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14:paraId="5C463985" w14:textId="209818F1" w:rsidR="002F216A" w:rsidRDefault="002F216A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0D19834E" w14:textId="5844CDC9" w:rsidR="002F216A" w:rsidRDefault="002F216A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Dates</w:t>
            </w:r>
          </w:p>
        </w:tc>
        <w:tc>
          <w:tcPr>
            <w:tcW w:w="4500" w:type="dxa"/>
          </w:tcPr>
          <w:p w14:paraId="26CEEE9A" w14:textId="5C9BC84B" w:rsidR="002F216A" w:rsidRDefault="002F216A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Notes</w:t>
            </w:r>
          </w:p>
        </w:tc>
        <w:tc>
          <w:tcPr>
            <w:tcW w:w="540" w:type="dxa"/>
          </w:tcPr>
          <w:p w14:paraId="11E527DE" w14:textId="77777777" w:rsidR="002F216A" w:rsidRDefault="002F216A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6A8" w14:paraId="5AF7144F" w14:textId="1F372047" w:rsidTr="009576A8">
        <w:tc>
          <w:tcPr>
            <w:tcW w:w="456" w:type="dxa"/>
          </w:tcPr>
          <w:p w14:paraId="4EA511C3" w14:textId="6315D5E4" w:rsidR="009576A8" w:rsidRDefault="009576A8" w:rsidP="009576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14:paraId="78AF0057" w14:textId="77777777" w:rsidR="009576A8" w:rsidRDefault="009576A8" w:rsidP="009576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Hippasus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Metapontum</w:t>
            </w:r>
          </w:p>
          <w:p w14:paraId="4E46FD27" w14:textId="0F7FFD8C" w:rsidR="009576A8" w:rsidRDefault="009576A8" w:rsidP="009576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146AA98C" w14:textId="77777777" w:rsidR="009576A8" w:rsidRDefault="009576A8" w:rsidP="009576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12B3E8C" w14:textId="77777777" w:rsidR="009576A8" w:rsidRDefault="009576A8" w:rsidP="009576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0DE1937" w14:textId="4DC86D84" w:rsidR="009576A8" w:rsidRDefault="009576A8" w:rsidP="009576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6A8" w14:paraId="46DDDEEA" w14:textId="037A0928" w:rsidTr="009576A8">
        <w:tc>
          <w:tcPr>
            <w:tcW w:w="456" w:type="dxa"/>
          </w:tcPr>
          <w:p w14:paraId="026E3CF8" w14:textId="71A1AB27" w:rsidR="009576A8" w:rsidRDefault="009576A8" w:rsidP="009576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14:paraId="6CAD1499" w14:textId="77777777" w:rsidR="009576A8" w:rsidRDefault="009576A8" w:rsidP="009576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Aristarchus of Samos</w:t>
            </w:r>
          </w:p>
          <w:p w14:paraId="53D2FA3B" w14:textId="593EAF76" w:rsidR="009576A8" w:rsidRDefault="009576A8" w:rsidP="009576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5FD699F9" w14:textId="77777777" w:rsidR="009576A8" w:rsidRDefault="009576A8" w:rsidP="009576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29B399F" w14:textId="77777777" w:rsidR="009576A8" w:rsidRDefault="009576A8" w:rsidP="009576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BBE0384" w14:textId="1D1E4895" w:rsidR="009576A8" w:rsidRDefault="009576A8" w:rsidP="009576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6A8" w14:paraId="2E59D957" w14:textId="4399E3CD" w:rsidTr="009576A8">
        <w:tc>
          <w:tcPr>
            <w:tcW w:w="456" w:type="dxa"/>
          </w:tcPr>
          <w:p w14:paraId="6F0458F3" w14:textId="4F76B1E8" w:rsidR="009576A8" w:rsidRDefault="009576A8" w:rsidP="009576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</w:tcPr>
          <w:p w14:paraId="37F1EB0E" w14:textId="77777777" w:rsidR="009576A8" w:rsidRDefault="00292626" w:rsidP="009576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Parallax </w:t>
            </w:r>
          </w:p>
          <w:p w14:paraId="024E9F27" w14:textId="45A722E1" w:rsidR="00292626" w:rsidRDefault="00292626" w:rsidP="009576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1D3C5371" w14:textId="77777777" w:rsidR="009576A8" w:rsidRDefault="009576A8" w:rsidP="009576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F4E425A" w14:textId="77777777" w:rsidR="009576A8" w:rsidRDefault="009576A8" w:rsidP="009576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1C50B44" w14:textId="2DD337A0" w:rsidR="009576A8" w:rsidRDefault="009576A8" w:rsidP="009576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626" w14:paraId="47FBBA74" w14:textId="7F4DD05E" w:rsidTr="009576A8">
        <w:tc>
          <w:tcPr>
            <w:tcW w:w="456" w:type="dxa"/>
          </w:tcPr>
          <w:p w14:paraId="548F8FB6" w14:textId="1793F9CF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1" w:type="dxa"/>
          </w:tcPr>
          <w:p w14:paraId="6412946A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Eudoxus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Cnidos</w:t>
            </w:r>
            <w:proofErr w:type="spellEnd"/>
          </w:p>
          <w:p w14:paraId="47F3AD6E" w14:textId="2FD4B343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6A513218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249CFFC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73FADD8" w14:textId="1B09B125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626" w14:paraId="3235034C" w14:textId="10FD2671" w:rsidTr="009576A8">
        <w:tc>
          <w:tcPr>
            <w:tcW w:w="456" w:type="dxa"/>
          </w:tcPr>
          <w:p w14:paraId="021E965C" w14:textId="22E33C96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1" w:type="dxa"/>
          </w:tcPr>
          <w:p w14:paraId="37D4831F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Hippocrates of Chios</w:t>
            </w:r>
          </w:p>
          <w:p w14:paraId="1F2CD806" w14:textId="74C706DF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16681687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4D379DB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AB870E6" w14:textId="5DDD9EDF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626" w14:paraId="423BFFD7" w14:textId="70D01C11" w:rsidTr="009576A8">
        <w:tc>
          <w:tcPr>
            <w:tcW w:w="456" w:type="dxa"/>
          </w:tcPr>
          <w:p w14:paraId="07E19ECC" w14:textId="02981DCA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1" w:type="dxa"/>
          </w:tcPr>
          <w:p w14:paraId="6EB70337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Hippias of Elis</w:t>
            </w:r>
          </w:p>
          <w:p w14:paraId="36CC54AD" w14:textId="7CB4DB8F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57D9310F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115B604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AD1A352" w14:textId="1A24C753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626" w14:paraId="18E76031" w14:textId="57737766" w:rsidTr="009576A8">
        <w:tc>
          <w:tcPr>
            <w:tcW w:w="456" w:type="dxa"/>
          </w:tcPr>
          <w:p w14:paraId="0AA222A2" w14:textId="20BB72F3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1" w:type="dxa"/>
          </w:tcPr>
          <w:p w14:paraId="7E0355B4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Quadratrix of Hippias </w:t>
            </w:r>
          </w:p>
          <w:p w14:paraId="12D2AA75" w14:textId="3CDF3802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36E20BB1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779F2CF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3B87294" w14:textId="0FFF8DBA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626" w14:paraId="7034275E" w14:textId="5610482B" w:rsidTr="009576A8">
        <w:tc>
          <w:tcPr>
            <w:tcW w:w="456" w:type="dxa"/>
          </w:tcPr>
          <w:p w14:paraId="66EA6343" w14:textId="4E7796E2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1" w:type="dxa"/>
          </w:tcPr>
          <w:p w14:paraId="60FBDCFD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Academus</w:t>
            </w:r>
            <w:proofErr w:type="spellEnd"/>
          </w:p>
          <w:p w14:paraId="48EEE286" w14:textId="6A3B3625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0F74F8B6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5762347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9AD807F" w14:textId="59ECD27D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626" w14:paraId="5DDE9A37" w14:textId="2027710A" w:rsidTr="009576A8">
        <w:tc>
          <w:tcPr>
            <w:tcW w:w="456" w:type="dxa"/>
          </w:tcPr>
          <w:p w14:paraId="5E7572E9" w14:textId="5CE44E11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1" w:type="dxa"/>
          </w:tcPr>
          <w:p w14:paraId="3959C6D4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Euclid</w:t>
            </w:r>
          </w:p>
          <w:p w14:paraId="7F61F7F0" w14:textId="09D792D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6C719E9B" w14:textId="16B780F6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184362D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4284B80" w14:textId="6D53EEE8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626" w14:paraId="75477A13" w14:textId="38E53030" w:rsidTr="009576A8">
        <w:tc>
          <w:tcPr>
            <w:tcW w:w="456" w:type="dxa"/>
          </w:tcPr>
          <w:p w14:paraId="474DCBF0" w14:textId="7627DC4A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1" w:type="dxa"/>
          </w:tcPr>
          <w:p w14:paraId="442D8297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Euclid’s fifth postulate</w:t>
            </w:r>
          </w:p>
          <w:p w14:paraId="0E95A41C" w14:textId="096F313A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1DC58B8F" w14:textId="18DB144B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E87A811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B766E3D" w14:textId="480130E4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626" w14:paraId="4127F875" w14:textId="196FFAF8" w:rsidTr="009576A8">
        <w:tc>
          <w:tcPr>
            <w:tcW w:w="456" w:type="dxa"/>
          </w:tcPr>
          <w:p w14:paraId="033F36B3" w14:textId="723AEE54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1" w:type="dxa"/>
          </w:tcPr>
          <w:p w14:paraId="6F95851D" w14:textId="20F7B0F3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Euclid SAS Theorem (Proposition 4, Book 1.)</w:t>
            </w:r>
          </w:p>
        </w:tc>
        <w:tc>
          <w:tcPr>
            <w:tcW w:w="1148" w:type="dxa"/>
          </w:tcPr>
          <w:p w14:paraId="56208C24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9AD1C6B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7FBC9A4" w14:textId="0CF39150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626" w14:paraId="0119AEB2" w14:textId="117398B5" w:rsidTr="009576A8">
        <w:tc>
          <w:tcPr>
            <w:tcW w:w="456" w:type="dxa"/>
          </w:tcPr>
          <w:p w14:paraId="5A351FA3" w14:textId="59D5F8A3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1" w:type="dxa"/>
          </w:tcPr>
          <w:p w14:paraId="35737433" w14:textId="594C28CD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Fundamental Theorem of Arithmetic </w:t>
            </w:r>
          </w:p>
        </w:tc>
        <w:tc>
          <w:tcPr>
            <w:tcW w:w="1148" w:type="dxa"/>
          </w:tcPr>
          <w:p w14:paraId="293D9E3F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BECA8EF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AB6229C" w14:textId="70BD8958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626" w14:paraId="19DCC725" w14:textId="585A7FC1" w:rsidTr="009576A8">
        <w:tc>
          <w:tcPr>
            <w:tcW w:w="456" w:type="dxa"/>
          </w:tcPr>
          <w:p w14:paraId="2E235C98" w14:textId="00B06341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1" w:type="dxa"/>
          </w:tcPr>
          <w:p w14:paraId="59C62819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Archimedes</w:t>
            </w:r>
          </w:p>
          <w:p w14:paraId="514F9C48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762B6A25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7A93F9A2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2E3FB16" w14:textId="324AF21A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626" w14:paraId="3E3C4B04" w14:textId="1F244B05" w:rsidTr="009576A8">
        <w:tc>
          <w:tcPr>
            <w:tcW w:w="456" w:type="dxa"/>
          </w:tcPr>
          <w:p w14:paraId="370F0738" w14:textId="09DC6685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1" w:type="dxa"/>
          </w:tcPr>
          <w:p w14:paraId="21FD28F1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Sand Reckoner </w:t>
            </w:r>
          </w:p>
          <w:p w14:paraId="45D0A3B1" w14:textId="2C762254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7024A18D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48569FC6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E5EB1FE" w14:textId="0036901D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626" w14:paraId="6ACC3799" w14:textId="21DF3970" w:rsidTr="009576A8">
        <w:tc>
          <w:tcPr>
            <w:tcW w:w="456" w:type="dxa"/>
          </w:tcPr>
          <w:p w14:paraId="25DFB746" w14:textId="6755AEBE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1" w:type="dxa"/>
          </w:tcPr>
          <w:p w14:paraId="2A16BB5C" w14:textId="08186192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quadrature of the parabola</w:t>
            </w:r>
          </w:p>
        </w:tc>
        <w:tc>
          <w:tcPr>
            <w:tcW w:w="1148" w:type="dxa"/>
          </w:tcPr>
          <w:p w14:paraId="451E8945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F84F588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BAB4134" w14:textId="484352A5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626" w14:paraId="71BAAE67" w14:textId="43F10E41" w:rsidTr="009576A8">
        <w:tc>
          <w:tcPr>
            <w:tcW w:w="456" w:type="dxa"/>
          </w:tcPr>
          <w:p w14:paraId="552441F1" w14:textId="5D1D9DBB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1" w:type="dxa"/>
          </w:tcPr>
          <w:p w14:paraId="2A63E479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Palimpsest</w:t>
            </w:r>
          </w:p>
          <w:p w14:paraId="377DD694" w14:textId="5C4A5746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719DB81D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4AAD3442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1BCAD75" w14:textId="59C660ED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626" w14:paraId="6515D7B7" w14:textId="77777777" w:rsidTr="009576A8">
        <w:tc>
          <w:tcPr>
            <w:tcW w:w="456" w:type="dxa"/>
          </w:tcPr>
          <w:p w14:paraId="2440D97F" w14:textId="6838CA2A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91" w:type="dxa"/>
          </w:tcPr>
          <w:p w14:paraId="5540C5E8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Apollonius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Perga</w:t>
            </w:r>
            <w:proofErr w:type="spellEnd"/>
          </w:p>
          <w:p w14:paraId="66E49B53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6B27B636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D862781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EA683A9" w14:textId="2A815C49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626" w14:paraId="7EA31A43" w14:textId="77777777" w:rsidTr="009576A8">
        <w:tc>
          <w:tcPr>
            <w:tcW w:w="456" w:type="dxa"/>
          </w:tcPr>
          <w:p w14:paraId="120161D9" w14:textId="452C62DA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1" w:type="dxa"/>
          </w:tcPr>
          <w:p w14:paraId="30F527DA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Eratosthenes of Cyrene</w:t>
            </w:r>
          </w:p>
          <w:p w14:paraId="5A13778E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37DE657E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9E8639E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342A43B" w14:textId="3FBE1D7C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626" w14:paraId="7EE4D36B" w14:textId="77777777" w:rsidTr="009576A8">
        <w:tc>
          <w:tcPr>
            <w:tcW w:w="456" w:type="dxa"/>
          </w:tcPr>
          <w:p w14:paraId="52336A55" w14:textId="6CF0404E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91" w:type="dxa"/>
          </w:tcPr>
          <w:p w14:paraId="4806B67A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Heron of Alexandria</w:t>
            </w:r>
          </w:p>
          <w:p w14:paraId="19833199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59127194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39C210B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7AC7A84" w14:textId="7B7DE40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626" w14:paraId="5CF83315" w14:textId="77777777" w:rsidTr="009576A8">
        <w:tc>
          <w:tcPr>
            <w:tcW w:w="456" w:type="dxa"/>
          </w:tcPr>
          <w:p w14:paraId="2B8FBC4A" w14:textId="40C0620F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1" w:type="dxa"/>
          </w:tcPr>
          <w:p w14:paraId="44934FD2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Theon of Alexandria</w:t>
            </w:r>
          </w:p>
          <w:p w14:paraId="443725A5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12ABFEB7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B5768CD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35C74C4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626" w14:paraId="68FFB7D2" w14:textId="77777777" w:rsidTr="009576A8">
        <w:tc>
          <w:tcPr>
            <w:tcW w:w="456" w:type="dxa"/>
          </w:tcPr>
          <w:p w14:paraId="38CC8917" w14:textId="29D39984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91" w:type="dxa"/>
          </w:tcPr>
          <w:p w14:paraId="6269FB89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Hypatia</w:t>
            </w:r>
          </w:p>
          <w:p w14:paraId="19B416BE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2CD93344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390930B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C65D094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626" w14:paraId="64BECBB4" w14:textId="77777777" w:rsidTr="009576A8">
        <w:tc>
          <w:tcPr>
            <w:tcW w:w="456" w:type="dxa"/>
          </w:tcPr>
          <w:p w14:paraId="353BEF72" w14:textId="7FC26C6E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91" w:type="dxa"/>
          </w:tcPr>
          <w:p w14:paraId="3369452C" w14:textId="63C03427" w:rsidR="00FC5E01" w:rsidRDefault="00292626" w:rsidP="00FC5E01">
            <w:pPr>
              <w:pStyle w:val="NoSpacing"/>
              <w:tabs>
                <w:tab w:val="right" w:pos="2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Proclus</w:t>
            </w:r>
          </w:p>
          <w:p w14:paraId="575DC16E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42D26AB5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D54821D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E105CA4" w14:textId="77777777" w:rsidR="00292626" w:rsidRDefault="00292626" w:rsidP="002926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03CB2E" w14:textId="77777777" w:rsidR="00347920" w:rsidRPr="000B6BC1" w:rsidRDefault="00347920" w:rsidP="000B6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47920" w:rsidRPr="000B6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20"/>
    <w:rsid w:val="00026204"/>
    <w:rsid w:val="000B6BC1"/>
    <w:rsid w:val="000C570C"/>
    <w:rsid w:val="00116E45"/>
    <w:rsid w:val="00145039"/>
    <w:rsid w:val="001C2139"/>
    <w:rsid w:val="001F76DB"/>
    <w:rsid w:val="00200E7A"/>
    <w:rsid w:val="0022454E"/>
    <w:rsid w:val="00231E96"/>
    <w:rsid w:val="0028126C"/>
    <w:rsid w:val="00292626"/>
    <w:rsid w:val="002F216A"/>
    <w:rsid w:val="00347920"/>
    <w:rsid w:val="003A3CD1"/>
    <w:rsid w:val="004C27C6"/>
    <w:rsid w:val="004F6335"/>
    <w:rsid w:val="00504083"/>
    <w:rsid w:val="00672C71"/>
    <w:rsid w:val="006C718A"/>
    <w:rsid w:val="0075300F"/>
    <w:rsid w:val="007819D7"/>
    <w:rsid w:val="00790C33"/>
    <w:rsid w:val="007E7E15"/>
    <w:rsid w:val="008A434E"/>
    <w:rsid w:val="008B71FF"/>
    <w:rsid w:val="00911C8B"/>
    <w:rsid w:val="0094709F"/>
    <w:rsid w:val="009576A8"/>
    <w:rsid w:val="009A7A15"/>
    <w:rsid w:val="009C2A7F"/>
    <w:rsid w:val="009F1FA5"/>
    <w:rsid w:val="009F7A97"/>
    <w:rsid w:val="00B122C1"/>
    <w:rsid w:val="00B21BD4"/>
    <w:rsid w:val="00B911CF"/>
    <w:rsid w:val="00BB662C"/>
    <w:rsid w:val="00BD1E0B"/>
    <w:rsid w:val="00C62AED"/>
    <w:rsid w:val="00CB28E6"/>
    <w:rsid w:val="00D9755C"/>
    <w:rsid w:val="00E45A32"/>
    <w:rsid w:val="00E8103B"/>
    <w:rsid w:val="00E82828"/>
    <w:rsid w:val="00FC4021"/>
    <w:rsid w:val="00F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6AFF"/>
  <w15:chartTrackingRefBased/>
  <w15:docId w15:val="{6661B4EE-B3DC-4DEA-A650-178B94B6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6BC1"/>
    <w:pPr>
      <w:spacing w:after="0" w:line="240" w:lineRule="auto"/>
    </w:pPr>
  </w:style>
  <w:style w:type="table" w:styleId="TableGrid">
    <w:name w:val="Table Grid"/>
    <w:basedOn w:val="TableNormal"/>
    <w:uiPriority w:val="39"/>
    <w:rsid w:val="00347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7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01\Deskto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78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Smith</dc:creator>
  <cp:keywords/>
  <dc:description/>
  <cp:lastModifiedBy>Michel Smith</cp:lastModifiedBy>
  <cp:revision>6</cp:revision>
  <cp:lastPrinted>2023-01-27T14:14:00Z</cp:lastPrinted>
  <dcterms:created xsi:type="dcterms:W3CDTF">2022-01-27T19:34:00Z</dcterms:created>
  <dcterms:modified xsi:type="dcterms:W3CDTF">2023-01-27T14:14:00Z</dcterms:modified>
</cp:coreProperties>
</file>