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CB186" w14:textId="65C06F06" w:rsidR="008A434E" w:rsidRPr="00E45A32" w:rsidRDefault="00347920" w:rsidP="00E45A32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5A32">
        <w:rPr>
          <w:rFonts w:ascii="Times New Roman" w:hAnsi="Times New Roman" w:cs="Times New Roman"/>
          <w:b/>
          <w:bCs/>
          <w:sz w:val="24"/>
          <w:szCs w:val="24"/>
        </w:rPr>
        <w:t>Identifications</w:t>
      </w:r>
      <w:r w:rsidR="00026204" w:rsidRPr="00E45A32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5E6CA3">
        <w:rPr>
          <w:rFonts w:ascii="Times New Roman" w:hAnsi="Times New Roman" w:cs="Times New Roman"/>
          <w:b/>
          <w:bCs/>
          <w:sz w:val="24"/>
          <w:szCs w:val="24"/>
        </w:rPr>
        <w:t>5ItalianRenaissance</w:t>
      </w:r>
    </w:p>
    <w:p w14:paraId="35F6F3C5" w14:textId="5DF299D1" w:rsidR="00347920" w:rsidRDefault="00347920" w:rsidP="000B6BC1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456"/>
        <w:gridCol w:w="2891"/>
        <w:gridCol w:w="1148"/>
        <w:gridCol w:w="4500"/>
        <w:gridCol w:w="540"/>
      </w:tblGrid>
      <w:tr w:rsidR="002F216A" w14:paraId="6BA44450" w14:textId="3E45AC06" w:rsidTr="009576A8">
        <w:tc>
          <w:tcPr>
            <w:tcW w:w="456" w:type="dxa"/>
          </w:tcPr>
          <w:p w14:paraId="0601A79A" w14:textId="77777777" w:rsidR="002F216A" w:rsidRDefault="002F216A" w:rsidP="000B6B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14:paraId="5C463985" w14:textId="209818F1" w:rsidR="002F216A" w:rsidRDefault="002F216A" w:rsidP="000B6B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14:paraId="0D19834E" w14:textId="5844CDC9" w:rsidR="002F216A" w:rsidRDefault="002F216A" w:rsidP="000B6B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Dates</w:t>
            </w:r>
          </w:p>
        </w:tc>
        <w:tc>
          <w:tcPr>
            <w:tcW w:w="4500" w:type="dxa"/>
          </w:tcPr>
          <w:p w14:paraId="26CEEE9A" w14:textId="5C9BC84B" w:rsidR="002F216A" w:rsidRDefault="002F216A" w:rsidP="000B6B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Notes</w:t>
            </w:r>
          </w:p>
        </w:tc>
        <w:tc>
          <w:tcPr>
            <w:tcW w:w="540" w:type="dxa"/>
          </w:tcPr>
          <w:p w14:paraId="11E527DE" w14:textId="77777777" w:rsidR="002F216A" w:rsidRDefault="002F216A" w:rsidP="000B6B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CA3" w14:paraId="5AF7144F" w14:textId="1F372047" w:rsidTr="009576A8">
        <w:tc>
          <w:tcPr>
            <w:tcW w:w="456" w:type="dxa"/>
          </w:tcPr>
          <w:p w14:paraId="4EA511C3" w14:textId="6315D5E4" w:rsidR="005E6CA3" w:rsidRDefault="005E6CA3" w:rsidP="005E6C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91" w:type="dxa"/>
          </w:tcPr>
          <w:p w14:paraId="6289C45F" w14:textId="77777777" w:rsidR="005E6CA3" w:rsidRDefault="005E6CA3" w:rsidP="005E6C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Adelard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Bath</w:t>
            </w:r>
          </w:p>
          <w:p w14:paraId="4E46FD27" w14:textId="0F7FFD8C" w:rsidR="005E6CA3" w:rsidRDefault="005E6CA3" w:rsidP="005E6C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14:paraId="146AA98C" w14:textId="77777777" w:rsidR="005E6CA3" w:rsidRDefault="005E6CA3" w:rsidP="005E6C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14:paraId="112B3E8C" w14:textId="77777777" w:rsidR="005E6CA3" w:rsidRDefault="005E6CA3" w:rsidP="005E6C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20DE1937" w14:textId="664FDDF1" w:rsidR="005E6CA3" w:rsidRDefault="005E6CA3" w:rsidP="005E6C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CA3" w14:paraId="46DDDEEA" w14:textId="037A0928" w:rsidTr="009576A8">
        <w:tc>
          <w:tcPr>
            <w:tcW w:w="456" w:type="dxa"/>
          </w:tcPr>
          <w:p w14:paraId="026E3CF8" w14:textId="71A1AB27" w:rsidR="005E6CA3" w:rsidRDefault="005E6CA3" w:rsidP="005E6C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91" w:type="dxa"/>
          </w:tcPr>
          <w:p w14:paraId="5A3F567D" w14:textId="77777777" w:rsidR="005E6CA3" w:rsidRDefault="005E6CA3" w:rsidP="005E6C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Leonardo of Pisa</w:t>
            </w:r>
          </w:p>
          <w:p w14:paraId="53D2FA3B" w14:textId="593EAF76" w:rsidR="005E6CA3" w:rsidRDefault="005E6CA3" w:rsidP="005E6C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14:paraId="5FD699F9" w14:textId="77777777" w:rsidR="005E6CA3" w:rsidRDefault="005E6CA3" w:rsidP="005E6C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14:paraId="229B399F" w14:textId="77777777" w:rsidR="005E6CA3" w:rsidRDefault="005E6CA3" w:rsidP="005E6C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7BBE0384" w14:textId="21025333" w:rsidR="005E6CA3" w:rsidRDefault="005E6CA3" w:rsidP="005E6C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CA3" w14:paraId="2E59D957" w14:textId="4399E3CD" w:rsidTr="009576A8">
        <w:tc>
          <w:tcPr>
            <w:tcW w:w="456" w:type="dxa"/>
          </w:tcPr>
          <w:p w14:paraId="6F0458F3" w14:textId="4F76B1E8" w:rsidR="005E6CA3" w:rsidRDefault="005E6CA3" w:rsidP="005E6C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91" w:type="dxa"/>
          </w:tcPr>
          <w:p w14:paraId="4AE5DB6B" w14:textId="77777777" w:rsidR="005E6CA3" w:rsidRDefault="005E6CA3" w:rsidP="005E6C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Regiomontanus</w:t>
            </w:r>
          </w:p>
          <w:p w14:paraId="024E9F27" w14:textId="529654E5" w:rsidR="005E6CA3" w:rsidRDefault="005E6CA3" w:rsidP="005E6C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14:paraId="1D3C5371" w14:textId="77777777" w:rsidR="005E6CA3" w:rsidRDefault="005E6CA3" w:rsidP="005E6C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14:paraId="2F4E425A" w14:textId="77777777" w:rsidR="005E6CA3" w:rsidRDefault="005E6CA3" w:rsidP="005E6C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01C50B44" w14:textId="713E8D89" w:rsidR="005E6CA3" w:rsidRDefault="005E6CA3" w:rsidP="005E6C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CA3" w14:paraId="47FBBA74" w14:textId="7F4DD05E" w:rsidTr="009576A8">
        <w:tc>
          <w:tcPr>
            <w:tcW w:w="456" w:type="dxa"/>
          </w:tcPr>
          <w:p w14:paraId="548F8FB6" w14:textId="1793F9CF" w:rsidR="005E6CA3" w:rsidRDefault="005E6CA3" w:rsidP="005E6C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91" w:type="dxa"/>
          </w:tcPr>
          <w:p w14:paraId="6F1F61D3" w14:textId="77777777" w:rsidR="005E6CA3" w:rsidRDefault="005E6CA3" w:rsidP="005E6C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Luca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Pacioli</w:t>
            </w:r>
            <w:proofErr w:type="spellEnd"/>
          </w:p>
          <w:p w14:paraId="47F3AD6E" w14:textId="2FD4B343" w:rsidR="005E6CA3" w:rsidRDefault="005E6CA3" w:rsidP="005E6C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14:paraId="6A513218" w14:textId="77777777" w:rsidR="005E6CA3" w:rsidRDefault="005E6CA3" w:rsidP="005E6C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14:paraId="0249CFFC" w14:textId="77777777" w:rsidR="005E6CA3" w:rsidRDefault="005E6CA3" w:rsidP="005E6C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673FADD8" w14:textId="07C8C1F3" w:rsidR="005E6CA3" w:rsidRDefault="005E6CA3" w:rsidP="005E6C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CA3" w14:paraId="3235034C" w14:textId="10FD2671" w:rsidTr="009576A8">
        <w:tc>
          <w:tcPr>
            <w:tcW w:w="456" w:type="dxa"/>
          </w:tcPr>
          <w:p w14:paraId="021E965C" w14:textId="22E33C96" w:rsidR="005E6CA3" w:rsidRDefault="005E6CA3" w:rsidP="005E6C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91" w:type="dxa"/>
          </w:tcPr>
          <w:p w14:paraId="21F8C035" w14:textId="77777777" w:rsidR="005E6CA3" w:rsidRDefault="005E6CA3" w:rsidP="005E6C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Leonardo da Vinci</w:t>
            </w:r>
          </w:p>
          <w:p w14:paraId="1F2CD806" w14:textId="74C706DF" w:rsidR="005E6CA3" w:rsidRDefault="005E6CA3" w:rsidP="005E6C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14:paraId="16681687" w14:textId="77777777" w:rsidR="005E6CA3" w:rsidRDefault="005E6CA3" w:rsidP="005E6C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14:paraId="34D379DB" w14:textId="77777777" w:rsidR="005E6CA3" w:rsidRDefault="005E6CA3" w:rsidP="005E6C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5AB870E6" w14:textId="227FDCE9" w:rsidR="005E6CA3" w:rsidRDefault="005E6CA3" w:rsidP="005E6C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CA3" w14:paraId="423BFFD7" w14:textId="70D01C11" w:rsidTr="009576A8">
        <w:tc>
          <w:tcPr>
            <w:tcW w:w="456" w:type="dxa"/>
          </w:tcPr>
          <w:p w14:paraId="07E19ECC" w14:textId="02981DCA" w:rsidR="005E6CA3" w:rsidRDefault="005E6CA3" w:rsidP="005E6C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91" w:type="dxa"/>
          </w:tcPr>
          <w:p w14:paraId="5EF2821A" w14:textId="77777777" w:rsidR="005E6CA3" w:rsidRDefault="005E6CA3" w:rsidP="005E6C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Niccolo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Tartaglia</w:t>
            </w:r>
          </w:p>
          <w:p w14:paraId="36CC54AD" w14:textId="7CB4DB8F" w:rsidR="005E6CA3" w:rsidRDefault="005E6CA3" w:rsidP="005E6C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14:paraId="57D9310F" w14:textId="77777777" w:rsidR="005E6CA3" w:rsidRDefault="005E6CA3" w:rsidP="005E6C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14:paraId="2115B604" w14:textId="77777777" w:rsidR="005E6CA3" w:rsidRDefault="005E6CA3" w:rsidP="005E6C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7AD1A352" w14:textId="3BC54073" w:rsidR="005E6CA3" w:rsidRDefault="005E6CA3" w:rsidP="005E6C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CA3" w14:paraId="18E76031" w14:textId="57737766" w:rsidTr="009576A8">
        <w:tc>
          <w:tcPr>
            <w:tcW w:w="456" w:type="dxa"/>
          </w:tcPr>
          <w:p w14:paraId="0AA222A2" w14:textId="20BB72F3" w:rsidR="005E6CA3" w:rsidRDefault="005E6CA3" w:rsidP="005E6C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91" w:type="dxa"/>
          </w:tcPr>
          <w:p w14:paraId="1875F8EA" w14:textId="77777777" w:rsidR="005E6CA3" w:rsidRDefault="005E6CA3" w:rsidP="005E6C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Girolamo Cardan</w:t>
            </w:r>
          </w:p>
          <w:p w14:paraId="12D2AA75" w14:textId="3CDF3802" w:rsidR="005E6CA3" w:rsidRDefault="005E6CA3" w:rsidP="005E6C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14:paraId="36E20BB1" w14:textId="77777777" w:rsidR="005E6CA3" w:rsidRDefault="005E6CA3" w:rsidP="005E6C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14:paraId="3779F2CF" w14:textId="77777777" w:rsidR="005E6CA3" w:rsidRDefault="005E6CA3" w:rsidP="005E6C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03B87294" w14:textId="194645F6" w:rsidR="005E6CA3" w:rsidRDefault="005E6CA3" w:rsidP="005E6C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CA3" w14:paraId="7034275E" w14:textId="5610482B" w:rsidTr="009576A8">
        <w:tc>
          <w:tcPr>
            <w:tcW w:w="456" w:type="dxa"/>
          </w:tcPr>
          <w:p w14:paraId="66EA6343" w14:textId="4E7796E2" w:rsidR="005E6CA3" w:rsidRDefault="005E6CA3" w:rsidP="005E6C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91" w:type="dxa"/>
          </w:tcPr>
          <w:p w14:paraId="00DAD7D8" w14:textId="77777777" w:rsidR="005E6CA3" w:rsidRDefault="005E6CA3" w:rsidP="005E6C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3C02">
              <w:rPr>
                <w:rFonts w:ascii="Times New Roman" w:hAnsi="Times New Roman" w:cs="Times New Roman"/>
                <w:sz w:val="24"/>
                <w:szCs w:val="24"/>
              </w:rPr>
              <w:t>Scipione</w:t>
            </w:r>
            <w:proofErr w:type="spellEnd"/>
            <w:r w:rsidRPr="00173C02">
              <w:rPr>
                <w:rFonts w:ascii="Times New Roman" w:hAnsi="Times New Roman" w:cs="Times New Roman"/>
                <w:sz w:val="24"/>
                <w:szCs w:val="24"/>
              </w:rPr>
              <w:t xml:space="preserve"> del Ferro</w:t>
            </w:r>
          </w:p>
          <w:p w14:paraId="48EEE286" w14:textId="6A3B3625" w:rsidR="005E6CA3" w:rsidRDefault="005E6CA3" w:rsidP="005E6C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14:paraId="0F74F8B6" w14:textId="77777777" w:rsidR="005E6CA3" w:rsidRDefault="005E6CA3" w:rsidP="005E6C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14:paraId="15762347" w14:textId="77777777" w:rsidR="005E6CA3" w:rsidRDefault="005E6CA3" w:rsidP="005E6C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49AD807F" w14:textId="37F69B1A" w:rsidR="005E6CA3" w:rsidRDefault="005E6CA3" w:rsidP="005E6C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CA3" w14:paraId="5DDE9A37" w14:textId="2027710A" w:rsidTr="009576A8">
        <w:tc>
          <w:tcPr>
            <w:tcW w:w="456" w:type="dxa"/>
          </w:tcPr>
          <w:p w14:paraId="5E7572E9" w14:textId="5CE44E11" w:rsidR="005E6CA3" w:rsidRDefault="005E6CA3" w:rsidP="005E6C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91" w:type="dxa"/>
          </w:tcPr>
          <w:p w14:paraId="66971ABC" w14:textId="77777777" w:rsidR="005E6CA3" w:rsidRDefault="005E6CA3" w:rsidP="005E6C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73C02">
              <w:rPr>
                <w:rFonts w:ascii="Times New Roman" w:hAnsi="Times New Roman" w:cs="Times New Roman"/>
                <w:sz w:val="24"/>
                <w:szCs w:val="24"/>
              </w:rPr>
              <w:t>Ludovico Ferrari.</w:t>
            </w:r>
          </w:p>
          <w:p w14:paraId="7F61F7F0" w14:textId="09D792D7" w:rsidR="005E6CA3" w:rsidRDefault="005E6CA3" w:rsidP="005E6C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14:paraId="6C719E9B" w14:textId="16B780F6" w:rsidR="005E6CA3" w:rsidRDefault="005E6CA3" w:rsidP="005E6C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14:paraId="2184362D" w14:textId="77777777" w:rsidR="005E6CA3" w:rsidRDefault="005E6CA3" w:rsidP="005E6C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24284B80" w14:textId="0AA8F8C9" w:rsidR="005E6CA3" w:rsidRDefault="005E6CA3" w:rsidP="005E6C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CA3" w14:paraId="75477A13" w14:textId="38E53030" w:rsidTr="009576A8">
        <w:tc>
          <w:tcPr>
            <w:tcW w:w="456" w:type="dxa"/>
          </w:tcPr>
          <w:p w14:paraId="474DCBF0" w14:textId="7627DC4A" w:rsidR="005E6CA3" w:rsidRDefault="005E6CA3" w:rsidP="005E6C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91" w:type="dxa"/>
          </w:tcPr>
          <w:p w14:paraId="4DE99103" w14:textId="77777777" w:rsidR="005E6CA3" w:rsidRDefault="005E6CA3" w:rsidP="005E6C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Francois Vieta </w:t>
            </w:r>
          </w:p>
          <w:p w14:paraId="0E95A41C" w14:textId="7EE08B30" w:rsidR="005E6CA3" w:rsidRDefault="005E6CA3" w:rsidP="005E6C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14:paraId="1DC58B8F" w14:textId="18DB144B" w:rsidR="005E6CA3" w:rsidRDefault="005E6CA3" w:rsidP="005E6C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14:paraId="3E87A811" w14:textId="77777777" w:rsidR="005E6CA3" w:rsidRDefault="005E6CA3" w:rsidP="005E6C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4B766E3D" w14:textId="3918F173" w:rsidR="005E6CA3" w:rsidRDefault="005E6CA3" w:rsidP="005E6C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6A8" w14:paraId="4127F875" w14:textId="196FFAF8" w:rsidTr="009576A8">
        <w:tc>
          <w:tcPr>
            <w:tcW w:w="456" w:type="dxa"/>
          </w:tcPr>
          <w:p w14:paraId="033F36B3" w14:textId="723AEE54" w:rsidR="009576A8" w:rsidRDefault="009576A8" w:rsidP="009576A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91" w:type="dxa"/>
          </w:tcPr>
          <w:p w14:paraId="6F95851D" w14:textId="0748BA89" w:rsidR="009576A8" w:rsidRDefault="009576A8" w:rsidP="009576A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14:paraId="56208C24" w14:textId="77777777" w:rsidR="009576A8" w:rsidRDefault="009576A8" w:rsidP="009576A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14:paraId="39AD1C6B" w14:textId="77777777" w:rsidR="009576A8" w:rsidRDefault="009576A8" w:rsidP="009576A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77FBC9A4" w14:textId="0CF39150" w:rsidR="009576A8" w:rsidRDefault="009576A8" w:rsidP="009576A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F03CB2E" w14:textId="77777777" w:rsidR="00347920" w:rsidRPr="000B6BC1" w:rsidRDefault="00347920" w:rsidP="000B6BC1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47920" w:rsidRPr="000B6B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920"/>
    <w:rsid w:val="00026204"/>
    <w:rsid w:val="000B6BC1"/>
    <w:rsid w:val="000C570C"/>
    <w:rsid w:val="00145039"/>
    <w:rsid w:val="001F18EE"/>
    <w:rsid w:val="001F76DB"/>
    <w:rsid w:val="0022454E"/>
    <w:rsid w:val="00231E96"/>
    <w:rsid w:val="002F216A"/>
    <w:rsid w:val="00347920"/>
    <w:rsid w:val="003A3CD1"/>
    <w:rsid w:val="00573A1A"/>
    <w:rsid w:val="005E6CA3"/>
    <w:rsid w:val="00660F89"/>
    <w:rsid w:val="00672C71"/>
    <w:rsid w:val="006C718A"/>
    <w:rsid w:val="0075300F"/>
    <w:rsid w:val="007819D7"/>
    <w:rsid w:val="007E7E15"/>
    <w:rsid w:val="008A434E"/>
    <w:rsid w:val="009576A8"/>
    <w:rsid w:val="009A7A15"/>
    <w:rsid w:val="009C2A7F"/>
    <w:rsid w:val="00B122C1"/>
    <w:rsid w:val="00B21BD4"/>
    <w:rsid w:val="00B911CF"/>
    <w:rsid w:val="00BB662C"/>
    <w:rsid w:val="00BD1E0B"/>
    <w:rsid w:val="00C62AED"/>
    <w:rsid w:val="00CB28E6"/>
    <w:rsid w:val="00D33307"/>
    <w:rsid w:val="00D9755C"/>
    <w:rsid w:val="00E45A32"/>
    <w:rsid w:val="00E8103B"/>
    <w:rsid w:val="00F53FB5"/>
    <w:rsid w:val="00FC4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96AFF"/>
  <w15:chartTrackingRefBased/>
  <w15:docId w15:val="{6661B4EE-B3DC-4DEA-A650-178B94B69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B6BC1"/>
    <w:pPr>
      <w:spacing w:after="0" w:line="240" w:lineRule="auto"/>
    </w:pPr>
  </w:style>
  <w:style w:type="table" w:styleId="TableGrid">
    <w:name w:val="Table Grid"/>
    <w:basedOn w:val="TableNormal"/>
    <w:uiPriority w:val="39"/>
    <w:rsid w:val="003479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57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ith01\Desktop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49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Smith</dc:creator>
  <cp:keywords/>
  <dc:description/>
  <cp:lastModifiedBy>Michel Smith</cp:lastModifiedBy>
  <cp:revision>6</cp:revision>
  <cp:lastPrinted>2023-02-17T14:23:00Z</cp:lastPrinted>
  <dcterms:created xsi:type="dcterms:W3CDTF">2022-02-08T20:35:00Z</dcterms:created>
  <dcterms:modified xsi:type="dcterms:W3CDTF">2023-02-17T14:23:00Z</dcterms:modified>
</cp:coreProperties>
</file>