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FF5A" w14:textId="77777777" w:rsidR="00AD2363" w:rsidRDefault="00347920" w:rsidP="00E45A3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5A32">
        <w:rPr>
          <w:rFonts w:ascii="Times New Roman" w:hAnsi="Times New Roman" w:cs="Times New Roman"/>
          <w:b/>
          <w:bCs/>
          <w:sz w:val="24"/>
          <w:szCs w:val="24"/>
        </w:rPr>
        <w:t>Identifications</w:t>
      </w:r>
      <w:r w:rsidR="00026204" w:rsidRPr="00E45A3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42F1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D23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BCB186" w14:textId="2D2F489E" w:rsidR="008A434E" w:rsidRPr="00E45A32" w:rsidRDefault="00742F12" w:rsidP="00E45A3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Calculus</w:t>
      </w:r>
      <w:r w:rsidR="00AD23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1B7F">
        <w:rPr>
          <w:rFonts w:ascii="Times New Roman" w:hAnsi="Times New Roman" w:cs="Times New Roman"/>
          <w:b/>
          <w:bCs/>
          <w:sz w:val="24"/>
          <w:szCs w:val="24"/>
        </w:rPr>
        <w:t>Probability</w:t>
      </w:r>
    </w:p>
    <w:p w14:paraId="35F6F3C5" w14:textId="5DF299D1" w:rsidR="00347920" w:rsidRDefault="00347920" w:rsidP="000B6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56"/>
        <w:gridCol w:w="2891"/>
        <w:gridCol w:w="1148"/>
        <w:gridCol w:w="4500"/>
        <w:gridCol w:w="540"/>
      </w:tblGrid>
      <w:tr w:rsidR="002F216A" w14:paraId="6BA44450" w14:textId="3E45AC06" w:rsidTr="009576A8">
        <w:tc>
          <w:tcPr>
            <w:tcW w:w="456" w:type="dxa"/>
          </w:tcPr>
          <w:p w14:paraId="0601A79A" w14:textId="77777777" w:rsidR="002F216A" w:rsidRDefault="002F216A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14:paraId="5C463985" w14:textId="209818F1" w:rsidR="002F216A" w:rsidRDefault="002F216A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0D19834E" w14:textId="5844CDC9" w:rsidR="002F216A" w:rsidRDefault="002F216A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Dates</w:t>
            </w:r>
          </w:p>
        </w:tc>
        <w:tc>
          <w:tcPr>
            <w:tcW w:w="4500" w:type="dxa"/>
          </w:tcPr>
          <w:p w14:paraId="26CEEE9A" w14:textId="5C9BC84B" w:rsidR="002F216A" w:rsidRDefault="002F216A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Notes</w:t>
            </w:r>
          </w:p>
        </w:tc>
        <w:tc>
          <w:tcPr>
            <w:tcW w:w="540" w:type="dxa"/>
          </w:tcPr>
          <w:p w14:paraId="11E527DE" w14:textId="77777777" w:rsidR="002F216A" w:rsidRDefault="002F216A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63" w14:paraId="5AF7144F" w14:textId="1F372047" w:rsidTr="009576A8">
        <w:tc>
          <w:tcPr>
            <w:tcW w:w="456" w:type="dxa"/>
          </w:tcPr>
          <w:p w14:paraId="4EA511C3" w14:textId="6315D5E4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14:paraId="009D655A" w14:textId="77777777" w:rsidR="00AD2363" w:rsidRDefault="006F6032" w:rsidP="006F6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Infinitesimal </w:t>
            </w:r>
          </w:p>
          <w:p w14:paraId="4E46FD27" w14:textId="379C30C3" w:rsidR="006F6032" w:rsidRDefault="006F6032" w:rsidP="006F6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146AA98C" w14:textId="77777777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12B3E8C" w14:textId="77777777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0DE1937" w14:textId="47DC8C17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63" w14:paraId="46DDDEEA" w14:textId="037A0928" w:rsidTr="009576A8">
        <w:tc>
          <w:tcPr>
            <w:tcW w:w="456" w:type="dxa"/>
          </w:tcPr>
          <w:p w14:paraId="026E3CF8" w14:textId="71A1AB27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</w:tcPr>
          <w:p w14:paraId="5204F696" w14:textId="77777777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Fundamental Theorem of Algebra</w:t>
            </w:r>
          </w:p>
          <w:p w14:paraId="53D2FA3B" w14:textId="593EAF76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5FD699F9" w14:textId="77777777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29B399F" w14:textId="77777777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BBE0384" w14:textId="72F71995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63" w14:paraId="2E59D957" w14:textId="4399E3CD" w:rsidTr="009576A8">
        <w:tc>
          <w:tcPr>
            <w:tcW w:w="456" w:type="dxa"/>
          </w:tcPr>
          <w:p w14:paraId="6F0458F3" w14:textId="4F76B1E8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</w:tcPr>
          <w:p w14:paraId="2374B7E1" w14:textId="77777777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Abraham de Moivre</w:t>
            </w:r>
          </w:p>
          <w:p w14:paraId="024E9F27" w14:textId="529654E5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1D3C5371" w14:textId="77777777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F4E425A" w14:textId="77777777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1C50B44" w14:textId="0C9D510F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63" w14:paraId="47FBBA74" w14:textId="7F4DD05E" w:rsidTr="009576A8">
        <w:tc>
          <w:tcPr>
            <w:tcW w:w="456" w:type="dxa"/>
          </w:tcPr>
          <w:p w14:paraId="548F8FB6" w14:textId="1793F9CF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1" w:type="dxa"/>
          </w:tcPr>
          <w:p w14:paraId="4FBEEEFB" w14:textId="77777777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Leonard Euler</w:t>
            </w:r>
          </w:p>
          <w:p w14:paraId="47F3AD6E" w14:textId="2FD4B343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6A513218" w14:textId="77777777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0249CFFC" w14:textId="77777777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73FADD8" w14:textId="0A3B5D88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63" w14:paraId="3235034C" w14:textId="10FD2671" w:rsidTr="009576A8">
        <w:tc>
          <w:tcPr>
            <w:tcW w:w="456" w:type="dxa"/>
          </w:tcPr>
          <w:p w14:paraId="021E965C" w14:textId="22E33C96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1" w:type="dxa"/>
          </w:tcPr>
          <w:p w14:paraId="6AE2EE85" w14:textId="77777777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Joseph Louis Lagrange</w:t>
            </w:r>
          </w:p>
          <w:p w14:paraId="1F2CD806" w14:textId="74C706DF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16681687" w14:textId="77777777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4D379DB" w14:textId="77777777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AB870E6" w14:textId="227FDCE9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63" w14:paraId="423BFFD7" w14:textId="70D01C11" w:rsidTr="009576A8">
        <w:tc>
          <w:tcPr>
            <w:tcW w:w="456" w:type="dxa"/>
          </w:tcPr>
          <w:p w14:paraId="07E19ECC" w14:textId="02981DCA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1" w:type="dxa"/>
          </w:tcPr>
          <w:p w14:paraId="1EE54E44" w14:textId="77777777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Pierre Simon Laplace</w:t>
            </w:r>
          </w:p>
          <w:p w14:paraId="36CC54AD" w14:textId="7CB4DB8F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57D9310F" w14:textId="77777777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115B604" w14:textId="77777777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AD1A352" w14:textId="1E4A9A75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63" w14:paraId="18E76031" w14:textId="57737766" w:rsidTr="009576A8">
        <w:tc>
          <w:tcPr>
            <w:tcW w:w="456" w:type="dxa"/>
          </w:tcPr>
          <w:p w14:paraId="0AA222A2" w14:textId="20BB72F3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1" w:type="dxa"/>
          </w:tcPr>
          <w:p w14:paraId="5DF85A8C" w14:textId="77777777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Adrien Marie Legendre</w:t>
            </w:r>
          </w:p>
          <w:p w14:paraId="12D2AA75" w14:textId="3CDF3802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36E20BB1" w14:textId="77777777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779F2CF" w14:textId="77777777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3B87294" w14:textId="2F143CBE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63" w14:paraId="7034275E" w14:textId="5610482B" w:rsidTr="009576A8">
        <w:tc>
          <w:tcPr>
            <w:tcW w:w="456" w:type="dxa"/>
          </w:tcPr>
          <w:p w14:paraId="66EA6343" w14:textId="4E7796E2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1" w:type="dxa"/>
          </w:tcPr>
          <w:p w14:paraId="1BB69084" w14:textId="77777777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Carl Friedrich Gauss</w:t>
            </w:r>
          </w:p>
          <w:p w14:paraId="48EEE286" w14:textId="6A3B3625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0F74F8B6" w14:textId="77777777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5762347" w14:textId="77777777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9AD807F" w14:textId="366B0E61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63" w14:paraId="5DDE9A37" w14:textId="2027710A" w:rsidTr="009576A8">
        <w:tc>
          <w:tcPr>
            <w:tcW w:w="456" w:type="dxa"/>
          </w:tcPr>
          <w:p w14:paraId="5E7572E9" w14:textId="5CE44E11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1" w:type="dxa"/>
          </w:tcPr>
          <w:p w14:paraId="45D2E1C2" w14:textId="77777777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Augustine Louis Cauchy</w:t>
            </w:r>
          </w:p>
          <w:p w14:paraId="7F61F7F0" w14:textId="09D792D7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6C719E9B" w14:textId="16B780F6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184362D" w14:textId="77777777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4284B80" w14:textId="44137269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63" w14:paraId="4127F875" w14:textId="196FFAF8" w:rsidTr="009576A8">
        <w:tc>
          <w:tcPr>
            <w:tcW w:w="456" w:type="dxa"/>
          </w:tcPr>
          <w:p w14:paraId="033F36B3" w14:textId="723AEE54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1" w:type="dxa"/>
          </w:tcPr>
          <w:p w14:paraId="48102594" w14:textId="77777777" w:rsidR="00AD2363" w:rsidRDefault="001A4B20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4B20">
              <w:rPr>
                <w:rFonts w:ascii="Times New Roman" w:hAnsi="Times New Roman" w:cs="Times New Roman"/>
                <w:sz w:val="24"/>
                <w:szCs w:val="24"/>
              </w:rPr>
              <w:t>The Ghost Map</w:t>
            </w:r>
          </w:p>
          <w:p w14:paraId="6F95851D" w14:textId="14A63A1D" w:rsidR="001A4B20" w:rsidRDefault="001A4B20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56208C24" w14:textId="77777777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9AD1C6B" w14:textId="77777777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7FBC9A4" w14:textId="0CF39150" w:rsidR="00AD2363" w:rsidRDefault="00AD2363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B20" w14:paraId="27E8A6D6" w14:textId="77777777" w:rsidTr="009576A8">
        <w:tc>
          <w:tcPr>
            <w:tcW w:w="456" w:type="dxa"/>
          </w:tcPr>
          <w:p w14:paraId="0777C553" w14:textId="45A91B30" w:rsidR="001A4B20" w:rsidRDefault="001A4B20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1" w:type="dxa"/>
          </w:tcPr>
          <w:p w14:paraId="18E4FC6B" w14:textId="77777777" w:rsidR="001A4B20" w:rsidRDefault="001A4B20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4B20">
              <w:rPr>
                <w:rFonts w:ascii="Times New Roman" w:hAnsi="Times New Roman" w:cs="Times New Roman"/>
                <w:sz w:val="24"/>
                <w:szCs w:val="24"/>
              </w:rPr>
              <w:t>Central Limit Theorem</w:t>
            </w:r>
          </w:p>
          <w:p w14:paraId="18D9C677" w14:textId="0384CE24" w:rsidR="001A4B20" w:rsidRDefault="001A4B20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759F7761" w14:textId="77777777" w:rsidR="001A4B20" w:rsidRDefault="001A4B20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01B3AE44" w14:textId="77777777" w:rsidR="001A4B20" w:rsidRDefault="001A4B20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5311B13" w14:textId="77777777" w:rsidR="001A4B20" w:rsidRDefault="001A4B20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B20" w14:paraId="1A69DC89" w14:textId="77777777" w:rsidTr="009576A8">
        <w:tc>
          <w:tcPr>
            <w:tcW w:w="456" w:type="dxa"/>
          </w:tcPr>
          <w:p w14:paraId="23551EAF" w14:textId="41E445EE" w:rsidR="001A4B20" w:rsidRDefault="006F6032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1" w:type="dxa"/>
          </w:tcPr>
          <w:p w14:paraId="4048651D" w14:textId="77777777" w:rsidR="001A4B20" w:rsidRDefault="006F6032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032">
              <w:rPr>
                <w:rFonts w:ascii="Times New Roman" w:hAnsi="Times New Roman" w:cs="Times New Roman"/>
                <w:sz w:val="24"/>
                <w:szCs w:val="24"/>
              </w:rPr>
              <w:t>Goldbach’s Conjecture</w:t>
            </w:r>
          </w:p>
          <w:p w14:paraId="1386E93B" w14:textId="39D9CFBD" w:rsidR="006F6032" w:rsidRDefault="006F6032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39AE451D" w14:textId="77777777" w:rsidR="001A4B20" w:rsidRDefault="001A4B20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6D9E4AB7" w14:textId="77777777" w:rsidR="001A4B20" w:rsidRDefault="001A4B20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CA53EDF" w14:textId="77777777" w:rsidR="001A4B20" w:rsidRDefault="001A4B20" w:rsidP="00AD2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03CB2E" w14:textId="77777777" w:rsidR="00347920" w:rsidRPr="000B6BC1" w:rsidRDefault="00347920" w:rsidP="000B6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47920" w:rsidRPr="000B6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20"/>
    <w:rsid w:val="00026204"/>
    <w:rsid w:val="00082947"/>
    <w:rsid w:val="000B6BC1"/>
    <w:rsid w:val="000C570C"/>
    <w:rsid w:val="00145039"/>
    <w:rsid w:val="001A4B20"/>
    <w:rsid w:val="001F76DB"/>
    <w:rsid w:val="0022454E"/>
    <w:rsid w:val="00231E96"/>
    <w:rsid w:val="002F216A"/>
    <w:rsid w:val="00347920"/>
    <w:rsid w:val="003A3CD1"/>
    <w:rsid w:val="00672C71"/>
    <w:rsid w:val="00681B7F"/>
    <w:rsid w:val="006C718A"/>
    <w:rsid w:val="006F6032"/>
    <w:rsid w:val="00742F12"/>
    <w:rsid w:val="0075300F"/>
    <w:rsid w:val="007819D7"/>
    <w:rsid w:val="007E7E15"/>
    <w:rsid w:val="008A434E"/>
    <w:rsid w:val="009576A8"/>
    <w:rsid w:val="009A7A15"/>
    <w:rsid w:val="009C2A7F"/>
    <w:rsid w:val="00AD2363"/>
    <w:rsid w:val="00B122C1"/>
    <w:rsid w:val="00B21BD4"/>
    <w:rsid w:val="00B911CF"/>
    <w:rsid w:val="00BB662C"/>
    <w:rsid w:val="00BD1E0B"/>
    <w:rsid w:val="00C62AED"/>
    <w:rsid w:val="00C81767"/>
    <w:rsid w:val="00CB28E6"/>
    <w:rsid w:val="00D9755C"/>
    <w:rsid w:val="00E45A32"/>
    <w:rsid w:val="00E8103B"/>
    <w:rsid w:val="00FC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96AFF"/>
  <w15:chartTrackingRefBased/>
  <w15:docId w15:val="{6661B4EE-B3DC-4DEA-A650-178B94B6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6BC1"/>
    <w:pPr>
      <w:spacing w:after="0" w:line="240" w:lineRule="auto"/>
    </w:pPr>
  </w:style>
  <w:style w:type="table" w:styleId="TableGrid">
    <w:name w:val="Table Grid"/>
    <w:basedOn w:val="TableNormal"/>
    <w:uiPriority w:val="39"/>
    <w:rsid w:val="00347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01\Deskto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Smith</dc:creator>
  <cp:keywords/>
  <dc:description/>
  <cp:lastModifiedBy>Michel Smith</cp:lastModifiedBy>
  <cp:revision>2</cp:revision>
  <dcterms:created xsi:type="dcterms:W3CDTF">2025-03-09T17:20:00Z</dcterms:created>
  <dcterms:modified xsi:type="dcterms:W3CDTF">2025-03-09T17:20:00Z</dcterms:modified>
</cp:coreProperties>
</file>