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B186" w14:textId="63279C79" w:rsidR="008A434E" w:rsidRDefault="00B3591F" w:rsidP="006F4E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ECB"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 w:rsidR="00963D93" w:rsidRPr="006F4EC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60ADD" w:rsidRPr="006F4ECB">
        <w:rPr>
          <w:rFonts w:ascii="Times New Roman" w:hAnsi="Times New Roman" w:cs="Times New Roman"/>
          <w:b/>
          <w:bCs/>
          <w:sz w:val="24"/>
          <w:szCs w:val="24"/>
        </w:rPr>
        <w:t>01</w:t>
      </w:r>
    </w:p>
    <w:p w14:paraId="01AAB6B6" w14:textId="0D302083" w:rsidR="00D60079" w:rsidRDefault="00D60079" w:rsidP="006F4E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D60079" w14:paraId="70DCE9F0" w14:textId="77777777" w:rsidTr="00D60079">
        <w:tc>
          <w:tcPr>
            <w:tcW w:w="7375" w:type="dxa"/>
          </w:tcPr>
          <w:p w14:paraId="463D9F14" w14:textId="471D66CB" w:rsidR="00D60079" w:rsidRDefault="002735C6" w:rsidP="006F4EC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D6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opic</w:t>
            </w:r>
          </w:p>
          <w:p w14:paraId="3196E207" w14:textId="2AC798CC" w:rsidR="00D60079" w:rsidRDefault="00D60079" w:rsidP="006F4EC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0469FB5E" w14:textId="59786609" w:rsidR="00D60079" w:rsidRDefault="002735C6" w:rsidP="006F4EC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6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resenter</w:t>
            </w:r>
          </w:p>
        </w:tc>
      </w:tr>
      <w:tr w:rsidR="00D60079" w14:paraId="12336EBA" w14:textId="77777777" w:rsidTr="00D60079">
        <w:tc>
          <w:tcPr>
            <w:tcW w:w="7375" w:type="dxa"/>
          </w:tcPr>
          <w:p w14:paraId="130C5016" w14:textId="09B3901A" w:rsidR="00D60079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Babylonian technique for finding the square root.  Do an example.</w:t>
            </w:r>
            <w:r w:rsidR="00F07C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Explain why it works.</w:t>
            </w:r>
          </w:p>
          <w:p w14:paraId="66077D25" w14:textId="77777777" w:rsidR="00D60079" w:rsidRDefault="00D60079" w:rsidP="00D600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4858D014" w14:textId="77777777" w:rsidR="00D60079" w:rsidRPr="00283AAD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C36" w14:paraId="0278BC24" w14:textId="77777777" w:rsidTr="00D60079">
        <w:tc>
          <w:tcPr>
            <w:tcW w:w="7375" w:type="dxa"/>
          </w:tcPr>
          <w:p w14:paraId="10A3B82B" w14:textId="198149B9" w:rsidR="00F07C36" w:rsidRDefault="00F07C36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ancients use and possible construction of “Pythagorean Triples.”</w:t>
            </w:r>
          </w:p>
        </w:tc>
        <w:tc>
          <w:tcPr>
            <w:tcW w:w="1975" w:type="dxa"/>
          </w:tcPr>
          <w:p w14:paraId="73DD0E41" w14:textId="77777777" w:rsidR="00F07C36" w:rsidRPr="00283AAD" w:rsidRDefault="00F07C36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9" w14:paraId="66598777" w14:textId="77777777" w:rsidTr="00D60079">
        <w:tc>
          <w:tcPr>
            <w:tcW w:w="7375" w:type="dxa"/>
          </w:tcPr>
          <w:p w14:paraId="49131238" w14:textId="77777777" w:rsidR="00D60079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Egyptian technique for multiplication.  Do an example.</w:t>
            </w:r>
          </w:p>
          <w:p w14:paraId="5596136A" w14:textId="77777777" w:rsidR="00D60079" w:rsidRDefault="00D60079" w:rsidP="00D600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7973B0FB" w14:textId="4BFEAA96" w:rsidR="00D60079" w:rsidRPr="00283AAD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9" w14:paraId="746E9683" w14:textId="77777777" w:rsidTr="00D60079">
        <w:tc>
          <w:tcPr>
            <w:tcW w:w="7375" w:type="dxa"/>
          </w:tcPr>
          <w:p w14:paraId="7BAED78A" w14:textId="77777777" w:rsidR="00D60079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Egyptian technique for division.  Do an example.</w:t>
            </w:r>
          </w:p>
          <w:p w14:paraId="13AECADB" w14:textId="77777777" w:rsidR="00D60079" w:rsidRDefault="00D60079" w:rsidP="00D600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33A8F93E" w14:textId="03E31E21" w:rsidR="00D60079" w:rsidRPr="00283AAD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9" w14:paraId="4A79FAB6" w14:textId="77777777" w:rsidTr="00D60079">
        <w:tc>
          <w:tcPr>
            <w:tcW w:w="7375" w:type="dxa"/>
          </w:tcPr>
          <w:p w14:paraId="7D8FCA3B" w14:textId="3C49FB33" w:rsidR="00D60079" w:rsidRDefault="00FF2640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Egyptian technique for expressing fractions; e</w:t>
            </w:r>
            <w:r w:rsidR="00D60079">
              <w:rPr>
                <w:rFonts w:ascii="Times New Roman" w:hAnsi="Times New Roman" w:cs="Times New Roman"/>
                <w:sz w:val="24"/>
                <w:szCs w:val="24"/>
              </w:rPr>
              <w:t>xpress 4/5 in Egyptian fraction format.</w:t>
            </w:r>
          </w:p>
          <w:p w14:paraId="51911B5F" w14:textId="77777777" w:rsidR="00D60079" w:rsidRDefault="00D60079" w:rsidP="00D600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46D3E80C" w14:textId="3B077F1A" w:rsidR="00D60079" w:rsidRPr="00283AAD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9" w14:paraId="6B780C75" w14:textId="77777777" w:rsidTr="00D60079">
        <w:tc>
          <w:tcPr>
            <w:tcW w:w="7375" w:type="dxa"/>
          </w:tcPr>
          <w:p w14:paraId="4493F69A" w14:textId="104E3871" w:rsidR="00D60079" w:rsidRDefault="00D60079" w:rsidP="00D600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Argue that every rational number between 0 and 1 can be expressed as a finite sum of reciprocals of positive integers.  Give an algorithm to do this.</w:t>
            </w:r>
          </w:p>
        </w:tc>
        <w:tc>
          <w:tcPr>
            <w:tcW w:w="1975" w:type="dxa"/>
          </w:tcPr>
          <w:p w14:paraId="7B684DA7" w14:textId="29A3DB3E" w:rsidR="00D60079" w:rsidRPr="00283AAD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9" w14:paraId="20965EDC" w14:textId="77777777" w:rsidTr="00D60079">
        <w:tc>
          <w:tcPr>
            <w:tcW w:w="7375" w:type="dxa"/>
          </w:tcPr>
          <w:p w14:paraId="23D7F608" w14:textId="77777777" w:rsidR="00D60079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4/5 and 3/4 using the Egyptian format.</w:t>
            </w:r>
          </w:p>
          <w:p w14:paraId="7782CA07" w14:textId="77777777" w:rsidR="00D60079" w:rsidRDefault="00D60079" w:rsidP="00D600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6F8D738A" w14:textId="0E1EA85A" w:rsidR="00D60079" w:rsidRPr="00283AAD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9" w14:paraId="35E164D3" w14:textId="77777777" w:rsidTr="00D60079">
        <w:tc>
          <w:tcPr>
            <w:tcW w:w="7375" w:type="dxa"/>
          </w:tcPr>
          <w:p w14:paraId="2F06667A" w14:textId="77777777" w:rsidR="00D60079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two problems from the Rhind papyrus to solve.</w:t>
            </w:r>
          </w:p>
          <w:p w14:paraId="49D3488F" w14:textId="77777777" w:rsidR="00D60079" w:rsidRDefault="00D60079" w:rsidP="00D6007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49936047" w14:textId="492D3B78" w:rsidR="00D60079" w:rsidRPr="00283AAD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9" w:rsidRPr="002735C6" w14:paraId="75DEB33A" w14:textId="77777777" w:rsidTr="00D60079">
        <w:tc>
          <w:tcPr>
            <w:tcW w:w="7375" w:type="dxa"/>
          </w:tcPr>
          <w:p w14:paraId="23961A6F" w14:textId="77777777" w:rsidR="00D60079" w:rsidRPr="002735C6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6">
              <w:rPr>
                <w:rFonts w:ascii="Times New Roman" w:hAnsi="Times New Roman" w:cs="Times New Roman"/>
                <w:sz w:val="24"/>
                <w:szCs w:val="24"/>
              </w:rPr>
              <w:t>Select two problems from the Moscow papyrus to solve.</w:t>
            </w:r>
          </w:p>
          <w:p w14:paraId="22E5D51C" w14:textId="77777777" w:rsidR="00D60079" w:rsidRPr="002735C6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62D6092" w14:textId="674F3BF7" w:rsidR="00D60079" w:rsidRPr="00283AAD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9" w:rsidRPr="002735C6" w14:paraId="6FDDBBD6" w14:textId="77777777" w:rsidTr="00D60079">
        <w:tc>
          <w:tcPr>
            <w:tcW w:w="7375" w:type="dxa"/>
          </w:tcPr>
          <w:p w14:paraId="099D1456" w14:textId="24E7A0E5" w:rsidR="00D60079" w:rsidRDefault="002735C6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mathematical discoveries of Ancient China.</w:t>
            </w:r>
          </w:p>
          <w:p w14:paraId="7B8EB160" w14:textId="7D0A2792" w:rsidR="002735C6" w:rsidRPr="002735C6" w:rsidRDefault="002735C6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C37B313" w14:textId="65BC569C" w:rsidR="00D60079" w:rsidRPr="00283AAD" w:rsidRDefault="00D60079" w:rsidP="00D600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C6" w:rsidRPr="002735C6" w14:paraId="1A96D1BC" w14:textId="77777777" w:rsidTr="00D60079">
        <w:tc>
          <w:tcPr>
            <w:tcW w:w="7375" w:type="dxa"/>
          </w:tcPr>
          <w:p w14:paraId="5E9F984B" w14:textId="65142929" w:rsidR="002735C6" w:rsidRDefault="002735C6" w:rsidP="002735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mathematical discoveries of Ancient Meso-America.</w:t>
            </w:r>
          </w:p>
          <w:p w14:paraId="287BFC13" w14:textId="77777777" w:rsidR="002735C6" w:rsidRPr="002735C6" w:rsidRDefault="002735C6" w:rsidP="002735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7823E25" w14:textId="77777777" w:rsidR="002735C6" w:rsidRPr="00283AAD" w:rsidRDefault="002735C6" w:rsidP="002735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C6" w:rsidRPr="002735C6" w14:paraId="2AA13EDD" w14:textId="77777777" w:rsidTr="00D60079">
        <w:tc>
          <w:tcPr>
            <w:tcW w:w="7375" w:type="dxa"/>
          </w:tcPr>
          <w:p w14:paraId="7D6CE486" w14:textId="37519AC3" w:rsidR="002735C6" w:rsidRDefault="002735C6" w:rsidP="002735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mathematical discoveries of Ancient Civilizations</w:t>
            </w:r>
            <w:r w:rsidR="00F07C36">
              <w:rPr>
                <w:rFonts w:ascii="Times New Roman" w:hAnsi="Times New Roman" w:cs="Times New Roman"/>
                <w:sz w:val="24"/>
                <w:szCs w:val="24"/>
              </w:rPr>
              <w:t xml:space="preserve"> that we haven’t yet discussed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8C6EE" w14:textId="77777777" w:rsidR="002735C6" w:rsidRPr="002735C6" w:rsidRDefault="002735C6" w:rsidP="002735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0F463B1" w14:textId="77777777" w:rsidR="002735C6" w:rsidRPr="00283AAD" w:rsidRDefault="002735C6" w:rsidP="002735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C6" w:rsidRPr="002735C6" w14:paraId="0D7E8D9C" w14:textId="77777777" w:rsidTr="00D60079">
        <w:tc>
          <w:tcPr>
            <w:tcW w:w="7375" w:type="dxa"/>
          </w:tcPr>
          <w:p w14:paraId="06F57BA8" w14:textId="77777777" w:rsidR="002735C6" w:rsidRPr="002735C6" w:rsidRDefault="002735C6" w:rsidP="002735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2958791" w14:textId="77777777" w:rsidR="002735C6" w:rsidRPr="00283AAD" w:rsidRDefault="002735C6" w:rsidP="002735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C6" w:rsidRPr="002735C6" w14:paraId="1BD298B8" w14:textId="77777777" w:rsidTr="00D60079">
        <w:tc>
          <w:tcPr>
            <w:tcW w:w="7375" w:type="dxa"/>
          </w:tcPr>
          <w:p w14:paraId="4B0B5B89" w14:textId="77777777" w:rsidR="002735C6" w:rsidRPr="002735C6" w:rsidRDefault="002735C6" w:rsidP="002735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DC363A6" w14:textId="77777777" w:rsidR="002735C6" w:rsidRPr="00283AAD" w:rsidRDefault="002735C6" w:rsidP="002735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C0482" w14:textId="77777777" w:rsidR="00D60079" w:rsidRPr="002735C6" w:rsidRDefault="00D60079" w:rsidP="006F4E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D60079" w:rsidRPr="00273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92B"/>
    <w:rsid w:val="000B6BC1"/>
    <w:rsid w:val="00184C9B"/>
    <w:rsid w:val="001B332D"/>
    <w:rsid w:val="002735C6"/>
    <w:rsid w:val="00283AAD"/>
    <w:rsid w:val="002B66E3"/>
    <w:rsid w:val="00347920"/>
    <w:rsid w:val="00352CCF"/>
    <w:rsid w:val="00360ADD"/>
    <w:rsid w:val="00472D6E"/>
    <w:rsid w:val="004A5997"/>
    <w:rsid w:val="006F4ECB"/>
    <w:rsid w:val="007819D7"/>
    <w:rsid w:val="00891E46"/>
    <w:rsid w:val="008A434E"/>
    <w:rsid w:val="008D334B"/>
    <w:rsid w:val="00963D93"/>
    <w:rsid w:val="009A7A15"/>
    <w:rsid w:val="00A8106E"/>
    <w:rsid w:val="00B10025"/>
    <w:rsid w:val="00B12276"/>
    <w:rsid w:val="00B3591F"/>
    <w:rsid w:val="00CB4879"/>
    <w:rsid w:val="00CE3253"/>
    <w:rsid w:val="00D00C81"/>
    <w:rsid w:val="00D60079"/>
    <w:rsid w:val="00D9755C"/>
    <w:rsid w:val="00E70589"/>
    <w:rsid w:val="00F07C36"/>
    <w:rsid w:val="00F13868"/>
    <w:rsid w:val="00F25A27"/>
    <w:rsid w:val="00F43046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9</cp:revision>
  <cp:lastPrinted>2022-01-12T17:42:00Z</cp:lastPrinted>
  <dcterms:created xsi:type="dcterms:W3CDTF">2022-01-07T14:36:00Z</dcterms:created>
  <dcterms:modified xsi:type="dcterms:W3CDTF">2023-01-08T19:41:00Z</dcterms:modified>
</cp:coreProperties>
</file>